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0C05F1" w:rsidP="00182B1F">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0C05F1">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25183C"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UMT</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Rruga e Dibres, Nr,369.Hyrja Nr.1.1012, Tirane</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540DE5" w:rsidRDefault="00540DE5" w:rsidP="00540D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Alma Idrizi</w:t>
            </w:r>
          </w:p>
          <w:p w:rsidR="00F00DD0" w:rsidRPr="002A00C3" w:rsidRDefault="00540DE5" w:rsidP="00540D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r>
      <w:tr w:rsidR="0025183C"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Granada</w:t>
            </w: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Granada 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Complejo.Advo.Del Hospicio/s/n E- 18071</w:t>
            </w: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540DE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Spain </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540DE5" w:rsidRDefault="00540DE5" w:rsidP="00540D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Dorothy Kelly</w:t>
            </w:r>
          </w:p>
          <w:p w:rsidR="00F00DD0" w:rsidRPr="002A00C3" w:rsidRDefault="00540DE5" w:rsidP="00540D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vrinternacional@ugr.es</w:t>
            </w: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540DE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540DE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540DE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w:t>
            </w:r>
          </w:p>
          <w:p w:rsidR="00540DE5" w:rsidRPr="002A00C3" w:rsidRDefault="00540DE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C0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C0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C0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C05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C0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C0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C0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C05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97F" w:rsidRDefault="00BB797F" w:rsidP="00261299">
      <w:pPr>
        <w:spacing w:after="0" w:line="240" w:lineRule="auto"/>
      </w:pPr>
      <w:r>
        <w:separator/>
      </w:r>
    </w:p>
  </w:endnote>
  <w:endnote w:type="continuationSeparator" w:id="1">
    <w:p w:rsidR="00BB797F" w:rsidRDefault="00BB797F" w:rsidP="00261299">
      <w:pPr>
        <w:spacing w:after="0" w:line="240" w:lineRule="auto"/>
      </w:pPr>
      <w:r>
        <w:continuationSeparator/>
      </w:r>
    </w:p>
  </w:endnote>
  <w:endnote w:id="2">
    <w:p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C05F1">
        <w:pPr>
          <w:pStyle w:val="Footer"/>
          <w:jc w:val="center"/>
        </w:pPr>
        <w:r>
          <w:fldChar w:fldCharType="begin"/>
        </w:r>
        <w:r w:rsidR="00774BD5">
          <w:instrText xml:space="preserve"> PAGE   \* MERGEFORMAT </w:instrText>
        </w:r>
        <w:r>
          <w:fldChar w:fldCharType="separate"/>
        </w:r>
        <w:r w:rsidR="00540DE5">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97F" w:rsidRDefault="00BB797F" w:rsidP="00261299">
      <w:pPr>
        <w:spacing w:after="0" w:line="240" w:lineRule="auto"/>
      </w:pPr>
      <w:r>
        <w:separator/>
      </w:r>
    </w:p>
  </w:footnote>
  <w:footnote w:type="continuationSeparator" w:id="1">
    <w:p w:rsidR="00BB797F" w:rsidRDefault="00BB797F"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0C05F1" w:rsidRPr="000C05F1">
      <w:rPr>
        <w:noProof/>
        <w:lang w:val="en-GB" w:eastAsia="en-GB"/>
      </w:rPr>
      <w:pict>
        <v:shapetype id="_x0000_t202" coordsize="21600,21600" o:spt="202" path="m,l,21600r21600,l21600,xe">
          <v:stroke joinstyle="miter"/>
          <v:path gradientshapeok="t" o:connecttype="rect"/>
        </v:shapetype>
        <v:shape id="Text Box 1" o:spid="_x0000_s43011"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540DE5"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2022/2023</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0C05F1" w:rsidRPr="000C05F1">
      <w:rPr>
        <w:noProof/>
        <w:lang w:val="en-GB" w:eastAsia="en-GB"/>
      </w:rPr>
      <w:pict>
        <v:shape id="Text Box 11" o:spid="_x0000_s43010"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C05F1">
    <w:pPr>
      <w:pStyle w:val="Header"/>
    </w:pPr>
    <w:r w:rsidRPr="000C05F1">
      <w:rPr>
        <w:noProof/>
        <w:lang w:val="en-GB" w:eastAsia="en-GB"/>
      </w:rPr>
      <w:pict>
        <v:shapetype id="_x0000_t202" coordsize="21600,21600" o:spt="202" path="m,l,21600r21600,l21600,xe">
          <v:stroke joinstyle="miter"/>
          <v:path gradientshapeok="t" o:connecttype="rect"/>
        </v:shapetype>
        <v:shape id="Text Box 3" o:spid="_x0000_s4300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attachedTemplate r:id="rId1"/>
  <w:defaultTabStop w:val="708"/>
  <w:hyphenationZone w:val="283"/>
  <w:characterSpacingControl w:val="doNotCompress"/>
  <w:hdrShapeDefaults>
    <o:shapedefaults v:ext="edit" spidmax="44034"/>
    <o:shapelayout v:ext="edit">
      <o:idmap v:ext="edit" data="42"/>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05F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358"/>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0DE5"/>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797F"/>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C05F1"/>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B951936-23F1-4AA1-A4F3-9C395AE1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851</Words>
  <Characters>4851</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2022-10-10T10:58:00Z</dcterms:created>
  <dcterms:modified xsi:type="dcterms:W3CDTF">2022-10-10T10:58:00Z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